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B76C4" w14:textId="297BA3DB"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C11D8">
        <w:rPr>
          <w:rFonts w:ascii="Arial" w:hAnsi="Arial" w:cs="Arial"/>
          <w:sz w:val="16"/>
        </w:rPr>
        <w:t>1</w:t>
      </w:r>
      <w:r w:rsidR="0011682E">
        <w:rPr>
          <w:rFonts w:ascii="Arial" w:hAnsi="Arial" w:cs="Arial"/>
          <w:sz w:val="16"/>
        </w:rPr>
        <w:t>3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107"/>
        <w:gridCol w:w="460"/>
        <w:gridCol w:w="2693"/>
        <w:gridCol w:w="107"/>
        <w:gridCol w:w="1027"/>
        <w:gridCol w:w="107"/>
        <w:gridCol w:w="709"/>
        <w:gridCol w:w="460"/>
        <w:gridCol w:w="107"/>
        <w:gridCol w:w="1134"/>
        <w:gridCol w:w="460"/>
        <w:gridCol w:w="107"/>
        <w:gridCol w:w="1134"/>
        <w:gridCol w:w="1027"/>
      </w:tblGrid>
      <w:tr w:rsidR="007C4734" w:rsidRPr="004201E6" w14:paraId="6AF84EDE" w14:textId="77777777" w:rsidTr="00197B49">
        <w:trPr>
          <w:trHeight w:val="360"/>
        </w:trPr>
        <w:tc>
          <w:tcPr>
            <w:tcW w:w="1843" w:type="dxa"/>
            <w:gridSpan w:val="3"/>
            <w:vAlign w:val="center"/>
          </w:tcPr>
          <w:p w14:paraId="4B6D9FFA" w14:textId="5686849E" w:rsidR="007C4734" w:rsidRPr="004201E6" w:rsidRDefault="007C4734" w:rsidP="00D66B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6BC04D98" wp14:editId="3E54CE98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12"/>
          </w:tcPr>
          <w:p w14:paraId="1316CA1E" w14:textId="633C734F" w:rsidR="007C4734" w:rsidRDefault="004E4C60" w:rsidP="00D66BA2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NOTICE</w:t>
            </w:r>
            <w:r w:rsidR="007C4734">
              <w:rPr>
                <w:rFonts w:ascii="Arial" w:hAnsi="Arial" w:cs="Arial"/>
                <w:sz w:val="32"/>
                <w:szCs w:val="32"/>
              </w:rPr>
              <w:t xml:space="preserve"> TO </w:t>
            </w:r>
            <w:r>
              <w:rPr>
                <w:rFonts w:ascii="Arial" w:hAnsi="Arial" w:cs="Arial"/>
                <w:sz w:val="32"/>
                <w:szCs w:val="32"/>
              </w:rPr>
              <w:t xml:space="preserve">PRODUCE </w:t>
            </w:r>
            <w:r w:rsidR="007C4734">
              <w:rPr>
                <w:rFonts w:ascii="Arial" w:hAnsi="Arial" w:cs="Arial"/>
                <w:sz w:val="32"/>
                <w:szCs w:val="32"/>
              </w:rPr>
              <w:t>PERSON IN CUSTODY</w:t>
            </w:r>
          </w:p>
          <w:p w14:paraId="6C5491D3" w14:textId="77777777" w:rsidR="007C4734" w:rsidRPr="004201E6" w:rsidRDefault="007C4734" w:rsidP="00D66BA2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036B3CF3" w14:textId="77777777" w:rsidR="007C4734" w:rsidRPr="004201E6" w:rsidRDefault="000E35B5" w:rsidP="00D66BA2">
            <w:pPr>
              <w:jc w:val="left"/>
              <w:rPr>
                <w:rFonts w:ascii="Arial" w:hAnsi="Arial" w:cs="Arial"/>
                <w:sz w:val="16"/>
              </w:rPr>
            </w:pPr>
            <w:hyperlink r:id="rId11" w:history="1">
              <w:r w:rsidR="007C473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7C4734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41BFA3B0" w14:textId="77777777" w:rsidR="007C4734" w:rsidRPr="007C4734" w:rsidRDefault="007C4734" w:rsidP="007C4734">
            <w:pPr>
              <w:tabs>
                <w:tab w:val="right" w:pos="669"/>
              </w:tabs>
              <w:jc w:val="left"/>
              <w:rPr>
                <w:rFonts w:ascii="Arial" w:hAnsi="Arial" w:cs="Arial"/>
                <w:i/>
                <w:szCs w:val="24"/>
              </w:rPr>
            </w:pPr>
            <w:r w:rsidRPr="007C4734">
              <w:rPr>
                <w:rFonts w:ascii="Arial" w:hAnsi="Arial" w:cs="Arial"/>
                <w:i/>
                <w:szCs w:val="24"/>
              </w:rPr>
              <w:t>Magistrates Court Act 1991</w:t>
            </w:r>
          </w:p>
          <w:p w14:paraId="21208913" w14:textId="77777777" w:rsidR="007C4734" w:rsidRDefault="007C4734" w:rsidP="007C4734">
            <w:pPr>
              <w:rPr>
                <w:rFonts w:ascii="Arial" w:hAnsi="Arial" w:cs="Arial"/>
                <w:sz w:val="20"/>
              </w:rPr>
            </w:pPr>
            <w:r w:rsidRPr="00467BB2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 xml:space="preserve"> 23</w:t>
            </w:r>
          </w:p>
          <w:p w14:paraId="713628A6" w14:textId="6C3EFEFE" w:rsidR="004E4C60" w:rsidRPr="007C4734" w:rsidRDefault="004E4C60" w:rsidP="004E4C60">
            <w:pPr>
              <w:tabs>
                <w:tab w:val="right" w:pos="669"/>
              </w:tabs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Correctional Services Act 1982</w:t>
            </w:r>
          </w:p>
          <w:p w14:paraId="20B215BA" w14:textId="13BE70F4" w:rsidR="004E4C60" w:rsidRPr="004E4C60" w:rsidRDefault="004E4C60" w:rsidP="007C4734">
            <w:pPr>
              <w:rPr>
                <w:rFonts w:ascii="Arial" w:hAnsi="Arial" w:cs="Arial"/>
                <w:sz w:val="20"/>
              </w:rPr>
            </w:pPr>
            <w:r w:rsidRPr="00467BB2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 xml:space="preserve"> 28</w:t>
            </w:r>
          </w:p>
        </w:tc>
      </w:tr>
      <w:tr w:rsidR="00B44081" w:rsidRPr="004201E6" w14:paraId="732B76D2" w14:textId="77777777" w:rsidTr="005D2DF6">
        <w:trPr>
          <w:trHeight w:hRule="exact" w:val="119"/>
        </w:trPr>
        <w:tc>
          <w:tcPr>
            <w:tcW w:w="10915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2B76D1" w14:textId="77777777"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51B24" w:rsidRPr="004201E6" w14:paraId="732B76D7" w14:textId="77777777" w:rsidTr="005D2DF6">
        <w:trPr>
          <w:trHeight w:val="567"/>
        </w:trPr>
        <w:tc>
          <w:tcPr>
            <w:tcW w:w="138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2B76D3" w14:textId="3FCAF71A" w:rsidR="00051B24" w:rsidRPr="00B70E4D" w:rsidRDefault="007C473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D4" w14:textId="77777777"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E35B5">
              <w:rPr>
                <w:rFonts w:ascii="Arial" w:hAnsi="Arial" w:cs="Arial"/>
                <w:sz w:val="20"/>
              </w:rPr>
            </w:r>
            <w:r w:rsidR="000E35B5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D5" w14:textId="23AB7ACA" w:rsidR="00051B24" w:rsidRPr="00B70E4D" w:rsidRDefault="007C473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3" w:name="Text3"/>
        <w:tc>
          <w:tcPr>
            <w:tcW w:w="272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2B76D6" w14:textId="77777777"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EF3739" w:rsidRPr="004201E6" w14:paraId="732B76DD" w14:textId="77777777" w:rsidTr="005D2DF6">
        <w:trPr>
          <w:trHeight w:val="357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2B76D8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D9" w14:textId="77777777"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DA" w14:textId="77777777"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2B76DB" w14:textId="77777777"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32B76DC" w14:textId="77777777"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3739" w:rsidRPr="004201E6" w14:paraId="732B76E3" w14:textId="77777777" w:rsidTr="005D2DF6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2B76DE" w14:textId="77777777" w:rsidR="00EF3739" w:rsidRPr="00B70E4D" w:rsidRDefault="00EF373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DF" w14:textId="77777777"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E0" w14:textId="77777777"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B76E1" w14:textId="77777777"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B76E2" w14:textId="77777777"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EF3739" w:rsidRPr="004201E6" w14:paraId="732B76E9" w14:textId="77777777" w:rsidTr="005D2DF6">
        <w:trPr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2B76E4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32B76E5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2B76E6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2B76E7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10"/>
        <w:tc>
          <w:tcPr>
            <w:tcW w:w="3862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732B76E8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EF3739" w:rsidRPr="004201E6" w14:paraId="732B76EF" w14:textId="77777777" w:rsidTr="005D2DF6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32B76EA" w14:textId="77777777" w:rsidR="00EF3739" w:rsidRPr="00B70E4D" w:rsidRDefault="00EF373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32B76EB" w14:textId="77777777" w:rsidR="00EF3739" w:rsidRPr="00FE691E" w:rsidRDefault="00EF373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2B76EC" w14:textId="77777777" w:rsidR="00EF3739" w:rsidRPr="00FE691E" w:rsidRDefault="00EF37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2B76ED" w14:textId="77777777" w:rsidR="00EF3739" w:rsidRPr="00FE691E" w:rsidRDefault="00EF37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32B76EE" w14:textId="77777777" w:rsidR="00EF3739" w:rsidRPr="00FE691E" w:rsidRDefault="00EF37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F3739" w:rsidRPr="004201E6" w14:paraId="732B76F1" w14:textId="77777777" w:rsidTr="005D2DF6">
        <w:trPr>
          <w:trHeight w:val="360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B76F0" w14:textId="04925CC5" w:rsidR="00EF3739" w:rsidRPr="00B70E4D" w:rsidRDefault="00E8608B" w:rsidP="007C473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person to be brought before the Court</w:t>
            </w:r>
          </w:p>
        </w:tc>
      </w:tr>
      <w:tr w:rsidR="00E8608B" w:rsidRPr="004201E6" w14:paraId="732B76F5" w14:textId="77777777" w:rsidTr="005D2DF6">
        <w:trPr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2B76F2" w14:textId="77777777" w:rsidR="00E8608B" w:rsidRPr="00B70E4D" w:rsidRDefault="00E8608B" w:rsidP="002909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F3" w14:textId="77777777" w:rsidR="00E8608B" w:rsidRPr="00B70E4D" w:rsidRDefault="00E8608B" w:rsidP="002909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2B76F4" w14:textId="77777777" w:rsidR="00E8608B" w:rsidRPr="00B70E4D" w:rsidRDefault="00E8608B" w:rsidP="0029099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8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E8608B" w:rsidRPr="00B70E4D" w14:paraId="732B76F9" w14:textId="77777777" w:rsidTr="005D2DF6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F6" w14:textId="77777777" w:rsidR="00E8608B" w:rsidRPr="00B70E4D" w:rsidRDefault="00E8608B" w:rsidP="0029099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F7" w14:textId="77777777" w:rsidR="00E8608B" w:rsidRPr="00FE691E" w:rsidRDefault="00E8608B" w:rsidP="0029099E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B76F8" w14:textId="77777777" w:rsidR="00E8608B" w:rsidRPr="00FE691E" w:rsidRDefault="00E8608B" w:rsidP="0029099E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7C4734" w:rsidRPr="004201E6" w14:paraId="4B056698" w14:textId="77777777" w:rsidTr="005D2DF6">
        <w:trPr>
          <w:trHeight w:val="357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6D7DFB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9532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86D77B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4734" w:rsidRPr="00B70E4D" w14:paraId="132766AB" w14:textId="77777777" w:rsidTr="005D2DF6">
        <w:trPr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3DB80D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A949A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3B588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7F739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E4373A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4734" w:rsidRPr="00FE691E" w14:paraId="68BC8297" w14:textId="77777777" w:rsidTr="005D2DF6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9A633E" w14:textId="77777777" w:rsidR="007C4734" w:rsidRPr="004B6B8D" w:rsidRDefault="007C4734" w:rsidP="0022748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968" w14:textId="77777777" w:rsidR="007C4734" w:rsidRPr="00FE691E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C9A" w14:textId="77777777" w:rsidR="007C4734" w:rsidRPr="00FE691E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00C" w14:textId="77777777" w:rsidR="007C4734" w:rsidRPr="00FE691E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150DBA" w14:textId="77777777" w:rsidR="007C4734" w:rsidRPr="00FE691E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7C4734" w:rsidRPr="00B70E4D" w14:paraId="793EA5DC" w14:textId="77777777" w:rsidTr="005D2DF6">
        <w:trPr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EADBE2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7023EB3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2C2B73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8BAD1F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A7D7001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4734" w:rsidRPr="004B6B8D" w14:paraId="173D3837" w14:textId="77777777" w:rsidTr="004E4C60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36DDE68" w14:textId="77777777" w:rsidR="007C4734" w:rsidRPr="004B6B8D" w:rsidRDefault="007C4734" w:rsidP="0022748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FA34CA" w14:textId="77777777" w:rsidR="007C4734" w:rsidRPr="00F800A8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10B6" w14:textId="77777777" w:rsidR="007C4734" w:rsidRPr="00F800A8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5DC1A" w14:textId="77777777" w:rsidR="007C4734" w:rsidRPr="00F800A8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5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4499DF3" w14:textId="77777777" w:rsidR="007C4734" w:rsidRPr="00F800A8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E4C60" w:rsidRPr="004201E6" w14:paraId="5B446EA8" w14:textId="77777777" w:rsidTr="004E4C60">
        <w:trPr>
          <w:trHeight w:val="360"/>
        </w:trPr>
        <w:tc>
          <w:tcPr>
            <w:tcW w:w="10915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219853" w14:textId="0BBDAD2F" w:rsidR="004E4C60" w:rsidRDefault="004E4C60" w:rsidP="004E4C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Capacity in which person is required to attend:</w:t>
            </w:r>
          </w:p>
          <w:bookmarkStart w:id="9" w:name="CheckPhysical"/>
          <w:p w14:paraId="62F7A87C" w14:textId="1BF21A95" w:rsidR="004E4C60" w:rsidRDefault="004E4C60" w:rsidP="004E4C60">
            <w:pPr>
              <w:tabs>
                <w:tab w:val="left" w:pos="46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774F3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4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E35B5">
              <w:rPr>
                <w:rFonts w:ascii="Arial" w:hAnsi="Arial" w:cs="Arial"/>
                <w:sz w:val="20"/>
              </w:rPr>
            </w:r>
            <w:r w:rsidR="000E35B5">
              <w:rPr>
                <w:rFonts w:ascii="Arial" w:hAnsi="Arial" w:cs="Arial"/>
                <w:sz w:val="20"/>
              </w:rPr>
              <w:fldChar w:fldCharType="separate"/>
            </w:r>
            <w:r w:rsidRPr="00B774F3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B774F3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Party;</w:t>
            </w:r>
          </w:p>
          <w:p w14:paraId="1DBFFC4F" w14:textId="0643EAA2" w:rsidR="004E4C60" w:rsidRDefault="004E4C60" w:rsidP="004E4C60">
            <w:pPr>
              <w:tabs>
                <w:tab w:val="left" w:pos="46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774F3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4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E35B5">
              <w:rPr>
                <w:rFonts w:ascii="Arial" w:hAnsi="Arial" w:cs="Arial"/>
                <w:sz w:val="20"/>
              </w:rPr>
            </w:r>
            <w:r w:rsidR="000E35B5">
              <w:rPr>
                <w:rFonts w:ascii="Arial" w:hAnsi="Arial" w:cs="Arial"/>
                <w:sz w:val="20"/>
              </w:rPr>
              <w:fldChar w:fldCharType="separate"/>
            </w:r>
            <w:r w:rsidRPr="00B774F3">
              <w:rPr>
                <w:rFonts w:ascii="Arial" w:hAnsi="Arial" w:cs="Arial"/>
                <w:sz w:val="20"/>
              </w:rPr>
              <w:fldChar w:fldCharType="end"/>
            </w:r>
            <w:r w:rsidRPr="00B774F3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Witness;</w:t>
            </w:r>
          </w:p>
          <w:p w14:paraId="781F13B8" w14:textId="417E8B25" w:rsidR="004E4C60" w:rsidRPr="004E4C60" w:rsidRDefault="004E4C60" w:rsidP="004E4C60">
            <w:pPr>
              <w:tabs>
                <w:tab w:val="left" w:pos="4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74F3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4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E35B5">
              <w:rPr>
                <w:rFonts w:ascii="Arial" w:hAnsi="Arial" w:cs="Arial"/>
                <w:sz w:val="20"/>
              </w:rPr>
            </w:r>
            <w:r w:rsidR="000E35B5">
              <w:rPr>
                <w:rFonts w:ascii="Arial" w:hAnsi="Arial" w:cs="Arial"/>
                <w:sz w:val="20"/>
              </w:rPr>
              <w:fldChar w:fldCharType="separate"/>
            </w:r>
            <w:r w:rsidRPr="00B774F3">
              <w:rPr>
                <w:rFonts w:ascii="Arial" w:hAnsi="Arial" w:cs="Arial"/>
                <w:sz w:val="20"/>
              </w:rPr>
              <w:fldChar w:fldCharType="end"/>
            </w:r>
            <w:r w:rsidRPr="00B774F3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Other (specify)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DF6" w:rsidRPr="004201E6" w14:paraId="67B488B1" w14:textId="77777777" w:rsidTr="004E4C60">
        <w:trPr>
          <w:trHeight w:val="360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C92C47" w14:textId="036F614E" w:rsidR="00DB3DA0" w:rsidRPr="00DB3DA0" w:rsidRDefault="005D2DF6" w:rsidP="00D66B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Particulars of Case</w:t>
            </w:r>
            <w:r w:rsidR="00DB3DA0">
              <w:rPr>
                <w:rFonts w:ascii="Arial" w:hAnsi="Arial" w:cs="Arial"/>
                <w:b/>
                <w:sz w:val="22"/>
                <w:szCs w:val="22"/>
              </w:rPr>
              <w:br/>
              <w:t>Informant</w:t>
            </w:r>
          </w:p>
        </w:tc>
      </w:tr>
      <w:tr w:rsidR="00564829" w:rsidRPr="004201E6" w14:paraId="0F2CF00D" w14:textId="77777777" w:rsidTr="00BD7BA7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ECD388" w14:textId="77777777" w:rsidR="00564829" w:rsidRPr="00B70E4D" w:rsidRDefault="00564829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B2485" w14:textId="7A543DE0" w:rsidR="00564829" w:rsidRPr="00B70E4D" w:rsidRDefault="00564829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0" w:name="Text14"/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24E333" w14:textId="75EFF6A8" w:rsidR="00564829" w:rsidRPr="00B70E4D" w:rsidRDefault="00564829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564829" w:rsidRPr="00B70E4D" w14:paraId="7DB396AB" w14:textId="77777777" w:rsidTr="00231FDB">
        <w:trPr>
          <w:trHeight w:val="170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201" w14:textId="77777777" w:rsidR="00564829" w:rsidRPr="00B70E4D" w:rsidRDefault="00564829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3809" w14:textId="66E3E9AB" w:rsidR="00564829" w:rsidRPr="00564829" w:rsidRDefault="00564829" w:rsidP="005648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5B73D" w14:textId="3F8E4D3D" w:rsidR="00564829" w:rsidRPr="00FE691E" w:rsidRDefault="00564829" w:rsidP="00DB3DA0">
            <w:pPr>
              <w:ind w:left="35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Informant’s reference</w:t>
            </w:r>
          </w:p>
        </w:tc>
      </w:tr>
      <w:tr w:rsidR="00564829" w:rsidRPr="004201E6" w14:paraId="3DC20A6B" w14:textId="77777777" w:rsidTr="00206BCD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A81388" w14:textId="77777777" w:rsidR="00564829" w:rsidRPr="00B70E4D" w:rsidRDefault="00564829" w:rsidP="0056482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BF2BB" w14:textId="4ECA1389" w:rsidR="00564829" w:rsidRPr="00B70E4D" w:rsidRDefault="00564829" w:rsidP="0056482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EBD7C9" w14:textId="11E8CBC1" w:rsidR="00564829" w:rsidRPr="00B70E4D" w:rsidRDefault="00564829" w:rsidP="0056482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4829" w:rsidRPr="004201E6" w14:paraId="49D6B935" w14:textId="77777777" w:rsidTr="00CF2072">
        <w:trPr>
          <w:trHeight w:val="170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1680E3" w14:textId="77777777" w:rsidR="00564829" w:rsidRPr="004B6B8D" w:rsidRDefault="00564829" w:rsidP="0056482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0559" w14:textId="6DFE1541" w:rsidR="00564829" w:rsidRPr="00FE691E" w:rsidRDefault="00564829" w:rsidP="0056482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A08F6" w14:textId="48F25761" w:rsidR="00564829" w:rsidRPr="00FE691E" w:rsidRDefault="00564829" w:rsidP="0056482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564829" w:rsidRPr="004201E6" w14:paraId="0ACD1A06" w14:textId="77777777" w:rsidTr="005D2DF6">
        <w:trPr>
          <w:trHeight w:val="360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D8BF90D" w14:textId="77777777" w:rsidR="00564829" w:rsidRPr="00B70E4D" w:rsidRDefault="00564829" w:rsidP="0056482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DDE368D" w14:textId="77777777" w:rsidR="00564829" w:rsidRPr="00B70E4D" w:rsidRDefault="00564829" w:rsidP="0056482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DF75FF" w14:textId="77777777" w:rsidR="00564829" w:rsidRPr="00B70E4D" w:rsidRDefault="00564829" w:rsidP="0056482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BE8902" w14:textId="77777777" w:rsidR="00564829" w:rsidRPr="00B70E4D" w:rsidRDefault="00564829" w:rsidP="0056482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39AF59C" w14:textId="77777777" w:rsidR="00564829" w:rsidRPr="00B70E4D" w:rsidRDefault="00564829" w:rsidP="0056482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4829" w:rsidRPr="004201E6" w14:paraId="66A4637A" w14:textId="77777777" w:rsidTr="00197B49">
        <w:trPr>
          <w:trHeight w:val="170"/>
        </w:trPr>
        <w:tc>
          <w:tcPr>
            <w:tcW w:w="127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96BFC11" w14:textId="77777777" w:rsidR="00564829" w:rsidRPr="004B6B8D" w:rsidRDefault="00564829" w:rsidP="0056482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B2189A" w14:textId="77777777" w:rsidR="00564829" w:rsidRPr="00471444" w:rsidRDefault="00564829" w:rsidP="0056482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B2AC" w14:textId="77777777" w:rsidR="00564829" w:rsidRPr="00471444" w:rsidRDefault="00564829" w:rsidP="0056482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14B72" w14:textId="77777777" w:rsidR="00564829" w:rsidRPr="00471444" w:rsidRDefault="00564829" w:rsidP="0056482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69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1841E3" w14:textId="77777777" w:rsidR="00564829" w:rsidRPr="00471444" w:rsidRDefault="00564829" w:rsidP="0056482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64829" w:rsidRPr="00DB3DA0" w14:paraId="1094F176" w14:textId="77777777" w:rsidTr="00197B49">
        <w:trPr>
          <w:trHeight w:val="357"/>
        </w:trPr>
        <w:tc>
          <w:tcPr>
            <w:tcW w:w="10915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7DF78" w14:textId="1DC0B35E" w:rsidR="00564829" w:rsidRPr="00DB3DA0" w:rsidRDefault="00564829" w:rsidP="0056482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64829">
              <w:rPr>
                <w:rFonts w:ascii="Arial" w:hAnsi="Arial" w:cs="Arial"/>
                <w:b/>
                <w:sz w:val="20"/>
              </w:rPr>
              <w:t>Defendant: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4829" w:rsidRPr="00F800A8" w14:paraId="732B7721" w14:textId="77777777" w:rsidTr="00197B49">
        <w:trPr>
          <w:trHeight w:val="357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32B771B" w14:textId="35471574" w:rsidR="00564829" w:rsidRPr="00DB3DA0" w:rsidRDefault="00564829" w:rsidP="00564829">
            <w:pPr>
              <w:tabs>
                <w:tab w:val="left" w:pos="6521"/>
              </w:tabs>
              <w:spacing w:before="60" w:after="60"/>
              <w:ind w:right="3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3DA0">
              <w:rPr>
                <w:rFonts w:ascii="Arial" w:hAnsi="Arial" w:cs="Arial"/>
                <w:b/>
                <w:sz w:val="22"/>
                <w:szCs w:val="22"/>
              </w:rPr>
              <w:t xml:space="preserve">To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Manager of the Institution at which the person is in custody.</w:t>
            </w:r>
            <w:r w:rsidRPr="00DB3D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02EB251" w14:textId="5C1D2E16" w:rsidR="00564829" w:rsidRDefault="00564829" w:rsidP="00564829">
            <w:pPr>
              <w:tabs>
                <w:tab w:val="left" w:pos="6521"/>
              </w:tabs>
              <w:spacing w:after="60"/>
              <w:ind w:right="4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person mentioned is required to attend before the Court in this matter.</w:t>
            </w:r>
          </w:p>
          <w:p w14:paraId="732B771D" w14:textId="54884078" w:rsidR="00564829" w:rsidRDefault="00564829" w:rsidP="00564829">
            <w:pPr>
              <w:tabs>
                <w:tab w:val="left" w:pos="5954"/>
              </w:tabs>
              <w:spacing w:after="60"/>
              <w:ind w:right="4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are required to produce the person at:</w:t>
            </w:r>
          </w:p>
          <w:p w14:paraId="732B771E" w14:textId="0F5EFCB6" w:rsidR="00564829" w:rsidRDefault="00564829" w:rsidP="00564829">
            <w:pPr>
              <w:tabs>
                <w:tab w:val="left" w:pos="793"/>
                <w:tab w:val="left" w:pos="5954"/>
              </w:tabs>
              <w:spacing w:before="60" w:after="60"/>
              <w:ind w:right="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732B771F" w14:textId="06282D31" w:rsidR="00564829" w:rsidRDefault="00564829" w:rsidP="00564829">
            <w:pPr>
              <w:tabs>
                <w:tab w:val="left" w:pos="793"/>
                <w:tab w:val="left" w:pos="5954"/>
              </w:tabs>
              <w:spacing w:before="60" w:after="60"/>
              <w:ind w:right="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14:paraId="732B7720" w14:textId="51C94B49" w:rsidR="00564829" w:rsidRPr="00975490" w:rsidRDefault="00564829" w:rsidP="00564829">
            <w:pPr>
              <w:tabs>
                <w:tab w:val="left" w:pos="793"/>
                <w:tab w:val="left" w:pos="3402"/>
              </w:tabs>
              <w:spacing w:before="60" w:after="60"/>
              <w:ind w:right="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4829" w:rsidRPr="004201E6" w14:paraId="732B7724" w14:textId="77777777" w:rsidTr="00197B49">
        <w:trPr>
          <w:trHeight w:val="357"/>
        </w:trPr>
        <w:tc>
          <w:tcPr>
            <w:tcW w:w="10915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2B7722" w14:textId="3AE5EE91" w:rsidR="00564829" w:rsidRPr="004201E6" w:rsidRDefault="00564829" w:rsidP="00564829">
            <w:pPr>
              <w:tabs>
                <w:tab w:val="right" w:leader="dot" w:pos="3402"/>
                <w:tab w:val="left" w:pos="5923"/>
                <w:tab w:val="right" w:leader="dot" w:pos="10423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893602">
              <w:rPr>
                <w:rFonts w:ascii="Arial" w:hAnsi="Arial" w:cs="Arial"/>
                <w:sz w:val="20"/>
                <w:szCs w:val="22"/>
              </w:rPr>
              <w:tab/>
            </w:r>
            <w:r w:rsidRPr="00893602">
              <w:rPr>
                <w:rFonts w:ascii="Arial" w:hAnsi="Arial" w:cs="Arial"/>
                <w:sz w:val="20"/>
                <w:szCs w:val="22"/>
              </w:rPr>
              <w:tab/>
            </w:r>
            <w:r w:rsidRPr="00893602">
              <w:rPr>
                <w:rFonts w:ascii="Arial" w:hAnsi="Arial" w:cs="Arial"/>
                <w:sz w:val="20"/>
                <w:szCs w:val="22"/>
              </w:rPr>
              <w:tab/>
            </w:r>
          </w:p>
          <w:p w14:paraId="732B7723" w14:textId="64CA4B71" w:rsidR="00564829" w:rsidRPr="00B774F3" w:rsidRDefault="00564829" w:rsidP="00564829">
            <w:pPr>
              <w:tabs>
                <w:tab w:val="center" w:pos="1897"/>
                <w:tab w:val="center" w:pos="8222"/>
                <w:tab w:val="center" w:pos="8257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  <w:t>REGISTRAR / JUSTICE OF THE PEACE</w:t>
            </w:r>
          </w:p>
        </w:tc>
      </w:tr>
    </w:tbl>
    <w:p w14:paraId="732B7725" w14:textId="77777777" w:rsidR="00DD7759" w:rsidRDefault="00DD7759" w:rsidP="00881EBC">
      <w:pPr>
        <w:spacing w:after="60"/>
      </w:pPr>
    </w:p>
    <w:sectPr w:rsidR="00DD7759" w:rsidSect="00881EBC">
      <w:headerReference w:type="even" r:id="rId12"/>
      <w:headerReference w:type="default" r:id="rId13"/>
      <w:footerReference w:type="default" r:id="rId14"/>
      <w:pgSz w:w="11920" w:h="16840"/>
      <w:pgMar w:top="567" w:right="720" w:bottom="851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B7728" w14:textId="77777777" w:rsidR="008E6DDB" w:rsidRDefault="008E6DDB">
      <w:r>
        <w:separator/>
      </w:r>
    </w:p>
  </w:endnote>
  <w:endnote w:type="continuationSeparator" w:id="0">
    <w:p w14:paraId="732B7729" w14:textId="77777777" w:rsidR="008E6DDB" w:rsidRDefault="008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07466" w14:textId="39B0457C" w:rsidR="000E35B5" w:rsidRDefault="000E35B5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7726" w14:textId="77777777" w:rsidR="008E6DDB" w:rsidRDefault="008E6DDB">
      <w:r>
        <w:separator/>
      </w:r>
    </w:p>
  </w:footnote>
  <w:footnote w:type="continuationSeparator" w:id="0">
    <w:p w14:paraId="732B7727" w14:textId="77777777" w:rsidR="008E6DDB" w:rsidRDefault="008E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B772A" w14:textId="77777777" w:rsidR="00782CF7" w:rsidRDefault="00782C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2B772B" w14:textId="77777777" w:rsidR="00782CF7" w:rsidRDefault="00782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B772C" w14:textId="77777777" w:rsidR="00782CF7" w:rsidRDefault="00782CF7" w:rsidP="00C863E6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34"/>
    <w:rsid w:val="00036F76"/>
    <w:rsid w:val="00047337"/>
    <w:rsid w:val="00051B24"/>
    <w:rsid w:val="0008054B"/>
    <w:rsid w:val="000A505D"/>
    <w:rsid w:val="000B2BCA"/>
    <w:rsid w:val="000B598A"/>
    <w:rsid w:val="000B712C"/>
    <w:rsid w:val="000C3935"/>
    <w:rsid w:val="000E1614"/>
    <w:rsid w:val="000E35B5"/>
    <w:rsid w:val="000E47A6"/>
    <w:rsid w:val="00101CE5"/>
    <w:rsid w:val="001027FE"/>
    <w:rsid w:val="0011682E"/>
    <w:rsid w:val="001228E9"/>
    <w:rsid w:val="0012355B"/>
    <w:rsid w:val="00126A7D"/>
    <w:rsid w:val="00134772"/>
    <w:rsid w:val="00135D38"/>
    <w:rsid w:val="00137837"/>
    <w:rsid w:val="00142A37"/>
    <w:rsid w:val="001548B6"/>
    <w:rsid w:val="00162AA0"/>
    <w:rsid w:val="00182D22"/>
    <w:rsid w:val="00197B49"/>
    <w:rsid w:val="001A5A3B"/>
    <w:rsid w:val="001A5BB1"/>
    <w:rsid w:val="001B3516"/>
    <w:rsid w:val="001B5B47"/>
    <w:rsid w:val="001C3DA2"/>
    <w:rsid w:val="001C4123"/>
    <w:rsid w:val="001D1099"/>
    <w:rsid w:val="00244811"/>
    <w:rsid w:val="00257D11"/>
    <w:rsid w:val="00270F12"/>
    <w:rsid w:val="002900E6"/>
    <w:rsid w:val="0029099E"/>
    <w:rsid w:val="00292BB1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15"/>
    <w:rsid w:val="003E2230"/>
    <w:rsid w:val="003E5409"/>
    <w:rsid w:val="00410E65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C11D8"/>
    <w:rsid w:val="004D0BE7"/>
    <w:rsid w:val="004E2589"/>
    <w:rsid w:val="004E4C60"/>
    <w:rsid w:val="004F25F2"/>
    <w:rsid w:val="00501557"/>
    <w:rsid w:val="005070AD"/>
    <w:rsid w:val="0051394B"/>
    <w:rsid w:val="00514510"/>
    <w:rsid w:val="005206A5"/>
    <w:rsid w:val="00531845"/>
    <w:rsid w:val="005350E4"/>
    <w:rsid w:val="00536740"/>
    <w:rsid w:val="00547637"/>
    <w:rsid w:val="00564829"/>
    <w:rsid w:val="0058362B"/>
    <w:rsid w:val="005939DF"/>
    <w:rsid w:val="005A4DD5"/>
    <w:rsid w:val="005B448D"/>
    <w:rsid w:val="005C2BA5"/>
    <w:rsid w:val="005D2DF6"/>
    <w:rsid w:val="005F5F92"/>
    <w:rsid w:val="0060002C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A18C8"/>
    <w:rsid w:val="006F3D88"/>
    <w:rsid w:val="007110FD"/>
    <w:rsid w:val="00713B19"/>
    <w:rsid w:val="007232B1"/>
    <w:rsid w:val="00731F5D"/>
    <w:rsid w:val="00737EF6"/>
    <w:rsid w:val="007435FC"/>
    <w:rsid w:val="00773EF7"/>
    <w:rsid w:val="00782CF7"/>
    <w:rsid w:val="0078509B"/>
    <w:rsid w:val="00791AD6"/>
    <w:rsid w:val="007A15FE"/>
    <w:rsid w:val="007A3CE3"/>
    <w:rsid w:val="007B19EC"/>
    <w:rsid w:val="007C4734"/>
    <w:rsid w:val="007C5923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543E9"/>
    <w:rsid w:val="00873A8F"/>
    <w:rsid w:val="008743B0"/>
    <w:rsid w:val="00881EBC"/>
    <w:rsid w:val="00882FC8"/>
    <w:rsid w:val="00893602"/>
    <w:rsid w:val="008A0B67"/>
    <w:rsid w:val="008A1680"/>
    <w:rsid w:val="008E6DDB"/>
    <w:rsid w:val="008F05E5"/>
    <w:rsid w:val="008F4DD1"/>
    <w:rsid w:val="008F5829"/>
    <w:rsid w:val="008F7B6C"/>
    <w:rsid w:val="009046BD"/>
    <w:rsid w:val="0094554E"/>
    <w:rsid w:val="009654ED"/>
    <w:rsid w:val="009735C3"/>
    <w:rsid w:val="00975490"/>
    <w:rsid w:val="00975E06"/>
    <w:rsid w:val="009A1C75"/>
    <w:rsid w:val="009B5A59"/>
    <w:rsid w:val="009B5D99"/>
    <w:rsid w:val="009C3881"/>
    <w:rsid w:val="009C6D69"/>
    <w:rsid w:val="009D2CD2"/>
    <w:rsid w:val="009E2DE1"/>
    <w:rsid w:val="00A0569A"/>
    <w:rsid w:val="00A166FD"/>
    <w:rsid w:val="00A5020D"/>
    <w:rsid w:val="00A61BF9"/>
    <w:rsid w:val="00A86C75"/>
    <w:rsid w:val="00AA448E"/>
    <w:rsid w:val="00AD5E6B"/>
    <w:rsid w:val="00AE5185"/>
    <w:rsid w:val="00AF7060"/>
    <w:rsid w:val="00B33C4F"/>
    <w:rsid w:val="00B44081"/>
    <w:rsid w:val="00B70E4D"/>
    <w:rsid w:val="00B71488"/>
    <w:rsid w:val="00B72AF2"/>
    <w:rsid w:val="00B774F3"/>
    <w:rsid w:val="00B86534"/>
    <w:rsid w:val="00BC5A9A"/>
    <w:rsid w:val="00BC60BF"/>
    <w:rsid w:val="00BC72D8"/>
    <w:rsid w:val="00BD16E6"/>
    <w:rsid w:val="00BE7A6E"/>
    <w:rsid w:val="00BF2C92"/>
    <w:rsid w:val="00C070FE"/>
    <w:rsid w:val="00C1655E"/>
    <w:rsid w:val="00C352B0"/>
    <w:rsid w:val="00C50A3B"/>
    <w:rsid w:val="00C6014F"/>
    <w:rsid w:val="00C7111E"/>
    <w:rsid w:val="00C863E6"/>
    <w:rsid w:val="00C867D7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B0486"/>
    <w:rsid w:val="00DB3DA0"/>
    <w:rsid w:val="00DC1403"/>
    <w:rsid w:val="00DD7759"/>
    <w:rsid w:val="00DD7DEB"/>
    <w:rsid w:val="00DE0D5F"/>
    <w:rsid w:val="00DE5807"/>
    <w:rsid w:val="00E1127F"/>
    <w:rsid w:val="00E2147F"/>
    <w:rsid w:val="00E22682"/>
    <w:rsid w:val="00E242A9"/>
    <w:rsid w:val="00E32661"/>
    <w:rsid w:val="00E42FC3"/>
    <w:rsid w:val="00E441E9"/>
    <w:rsid w:val="00E4791C"/>
    <w:rsid w:val="00E622C7"/>
    <w:rsid w:val="00E75850"/>
    <w:rsid w:val="00E800FA"/>
    <w:rsid w:val="00E81D9A"/>
    <w:rsid w:val="00E8608B"/>
    <w:rsid w:val="00E91571"/>
    <w:rsid w:val="00EA2456"/>
    <w:rsid w:val="00EA2AED"/>
    <w:rsid w:val="00EA3B8A"/>
    <w:rsid w:val="00EB4E65"/>
    <w:rsid w:val="00EB5ACC"/>
    <w:rsid w:val="00EE5FF0"/>
    <w:rsid w:val="00EF18FE"/>
    <w:rsid w:val="00EF3709"/>
    <w:rsid w:val="00EF3739"/>
    <w:rsid w:val="00F10F84"/>
    <w:rsid w:val="00F11A98"/>
    <w:rsid w:val="00F22CE1"/>
    <w:rsid w:val="00F3500E"/>
    <w:rsid w:val="00F447F6"/>
    <w:rsid w:val="00F46EAD"/>
    <w:rsid w:val="00F800A8"/>
    <w:rsid w:val="00F86489"/>
    <w:rsid w:val="00F86D4B"/>
    <w:rsid w:val="00F96A3D"/>
    <w:rsid w:val="00FA52F2"/>
    <w:rsid w:val="00FB2827"/>
    <w:rsid w:val="00FB3AC2"/>
    <w:rsid w:val="00FC2846"/>
    <w:rsid w:val="00FC3722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B76C4"/>
  <w15:docId w15:val="{96B17E37-8032-486D-9683-483249FF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GIOJALKW\Form%2013%20-%20Notice%20to%20produce%20person%20in%20custody%20before%20the%20Magistrates%20Cour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Magistrates Court Civil Forms 2013</TermName>
          <TermId xmlns="http://schemas.microsoft.com/office/infopath/2007/PartnerControls">578edefa-8c5a-4607-9800-9bb95452cebe</TermId>
        </TermInfo>
      </Terms>
    </fa7b3af31a434fce9ee425bc46141f06>
    <TaxCatchAll xmlns="d1f1c0d8-1b47-40e1-85a1-40138a1b03ac">
      <Value>132</Value>
    </TaxCatchAll>
    <Form_x0020_Number xmlns="fc66ea34-4ffb-4716-9dfd-5256851bd277">13</Form_x0020_Number>
    <Suffix xmlns="fc66ea34-4ffb-4716-9dfd-5256851bd277" xsi:nil="true"/>
  </documentManagement>
</p:properties>
</file>

<file path=customXml/itemProps1.xml><?xml version="1.0" encoding="utf-8"?>
<ds:datastoreItem xmlns:ds="http://schemas.openxmlformats.org/officeDocument/2006/customXml" ds:itemID="{BF600A75-7F44-4418-816E-FF20D58A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CB768-F6B5-4C59-975B-A50937D4D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7EDB-4E15-4FD0-B141-C83AC74CEB8E}">
  <ds:schemaRefs>
    <ds:schemaRef ds:uri="http://schemas.microsoft.com/office/2006/metadata/properties"/>
    <ds:schemaRef ds:uri="d1f1c0d8-1b47-40e1-85a1-40138a1b03ac"/>
    <ds:schemaRef ds:uri="http://purl.org/dc/elements/1.1/"/>
    <ds:schemaRef ds:uri="http://schemas.microsoft.com/office/2006/documentManagement/types"/>
    <ds:schemaRef ds:uri="http://purl.org/dc/terms/"/>
    <ds:schemaRef ds:uri="fc66ea34-4ffb-4716-9dfd-5256851bd27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13 - Notice to produce person in custody before the Magistrates Court (2)</Template>
  <TotalTime>14</TotalTime>
  <Pages>1</Pages>
  <Words>172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13 - Notice to Produce Person in Custody</vt:lpstr>
    </vt:vector>
  </TitlesOfParts>
  <Company>South Australian Government</Company>
  <LinksUpToDate>false</LinksUpToDate>
  <CharactersWithSpaces>1761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13 - Notice to Produce Person in Custody</dc:title>
  <dc:creator>Courts Administration Authority</dc:creator>
  <cp:keywords>Form 13;Notice to Produce Person in Custody</cp:keywords>
  <cp:lastModifiedBy>Tania Georgeou</cp:lastModifiedBy>
  <cp:revision>7</cp:revision>
  <cp:lastPrinted>2017-05-26T06:47:00Z</cp:lastPrinted>
  <dcterms:created xsi:type="dcterms:W3CDTF">2017-05-26T06:17:00Z</dcterms:created>
  <dcterms:modified xsi:type="dcterms:W3CDTF">2017-08-30T01:34:00Z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132;#Magistrates Court Civil Forms 2013|578edefa-8c5a-4607-9800-9bb95452cebe</vt:lpwstr>
  </property>
</Properties>
</file>